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B" w:rsidRDefault="00F3248F">
      <w:pPr>
        <w:pStyle w:val="Ttulo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BOLETÍN DE INSCRIPCIÓN</w:t>
      </w:r>
    </w:p>
    <w:p w:rsidR="006B41B7" w:rsidRDefault="006B41B7" w:rsidP="006B4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b/>
          <w:bCs/>
          <w:sz w:val="12"/>
          <w:szCs w:val="12"/>
        </w:rPr>
      </w:pPr>
    </w:p>
    <w:p w:rsidR="006B41B7" w:rsidRPr="00225993" w:rsidRDefault="006B41B7" w:rsidP="006B4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b/>
          <w:bCs/>
          <w:sz w:val="12"/>
          <w:szCs w:val="12"/>
        </w:rPr>
      </w:pPr>
    </w:p>
    <w:tbl>
      <w:tblPr>
        <w:tblW w:w="9923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846"/>
        <w:gridCol w:w="1286"/>
        <w:gridCol w:w="121"/>
        <w:gridCol w:w="304"/>
        <w:gridCol w:w="428"/>
        <w:gridCol w:w="118"/>
        <w:gridCol w:w="18"/>
        <w:gridCol w:w="859"/>
        <w:gridCol w:w="569"/>
        <w:gridCol w:w="135"/>
        <w:gridCol w:w="7"/>
        <w:gridCol w:w="427"/>
        <w:gridCol w:w="285"/>
        <w:gridCol w:w="142"/>
        <w:gridCol w:w="361"/>
        <w:gridCol w:w="712"/>
        <w:gridCol w:w="636"/>
        <w:gridCol w:w="139"/>
        <w:gridCol w:w="1281"/>
      </w:tblGrid>
      <w:tr w:rsidR="006B41B7" w:rsidRPr="00AC0DB7" w:rsidTr="00C75A91">
        <w:trPr>
          <w:gridAfter w:val="2"/>
          <w:wAfter w:w="1420" w:type="dxa"/>
          <w:trHeight w:val="340"/>
        </w:trPr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Nombre:</w:t>
            </w:r>
          </w:p>
        </w:tc>
        <w:tc>
          <w:tcPr>
            <w:tcW w:w="7254" w:type="dxa"/>
            <w:gridSpan w:val="17"/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4688205</wp:posOffset>
                      </wp:positionH>
                      <wp:positionV relativeFrom="paragraph">
                        <wp:posOffset>124460</wp:posOffset>
                      </wp:positionV>
                      <wp:extent cx="819150" cy="1000125"/>
                      <wp:effectExtent l="0" t="0" r="19050" b="28575"/>
                      <wp:wrapNone/>
                      <wp:docPr id="51" name="Rectángul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1B7" w:rsidRDefault="006B41B7" w:rsidP="00683830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B41B7" w:rsidRDefault="006B41B7" w:rsidP="00683830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7623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Obligatorio 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otografía original </w:t>
                                  </w:r>
                                </w:p>
                                <w:p w:rsidR="006B41B7" w:rsidRDefault="006B41B7" w:rsidP="00683830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proofErr w:type="gramEnd"/>
                                </w:p>
                                <w:p w:rsidR="006B41B7" w:rsidRPr="00C7623C" w:rsidRDefault="006B41B7" w:rsidP="00683830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actualizada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1" o:spid="_x0000_s1026" style="position:absolute;left:0;text-align:left;margin-left:369.15pt;margin-top:9.8pt;width:64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">
                      <v:textbox>
                        <w:txbxContent>
                          <w:p w:rsidR="006B41B7" w:rsidRDefault="006B41B7" w:rsidP="0068383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</w:p>
                          <w:p w:rsidR="006B41B7" w:rsidRDefault="006B41B7" w:rsidP="0068383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76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Obligatorio 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otografía original </w:t>
                            </w:r>
                          </w:p>
                          <w:p w:rsidR="006B41B7" w:rsidRDefault="006B41B7" w:rsidP="0068383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proofErr w:type="gramEnd"/>
                          </w:p>
                          <w:p w:rsidR="006B41B7" w:rsidRPr="00C7623C" w:rsidRDefault="006B41B7" w:rsidP="0068383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actualizada</w:t>
                            </w:r>
                            <w:bookmarkEnd w:id="1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41B7" w:rsidRPr="00AC0DB7" w:rsidTr="00C75A91">
        <w:trPr>
          <w:gridAfter w:val="2"/>
          <w:wAfter w:w="1420" w:type="dxa"/>
          <w:trHeight w:val="340"/>
        </w:trPr>
        <w:tc>
          <w:tcPr>
            <w:tcW w:w="12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Apellidos:</w:t>
            </w:r>
          </w:p>
        </w:tc>
        <w:tc>
          <w:tcPr>
            <w:tcW w:w="7254" w:type="dxa"/>
            <w:gridSpan w:val="17"/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20" w:type="dxa"/>
          <w:trHeight w:val="34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DNI</w:t>
            </w:r>
          </w:p>
        </w:tc>
        <w:tc>
          <w:tcPr>
            <w:tcW w:w="312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Pasaporte</w:t>
            </w:r>
          </w:p>
        </w:tc>
        <w:tc>
          <w:tcPr>
            <w:tcW w:w="2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20" w:type="dxa"/>
          <w:trHeight w:val="340"/>
        </w:trPr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AC0DB7">
              <w:rPr>
                <w:rFonts w:ascii="Century Gothic" w:hAnsi="Century Gothic" w:cs="Arial"/>
                <w:sz w:val="20"/>
              </w:rPr>
              <w:t>Fecha Nacimiento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Lugar</w:t>
            </w:r>
          </w:p>
        </w:tc>
        <w:tc>
          <w:tcPr>
            <w:tcW w:w="415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2"/>
          <w:wAfter w:w="1420" w:type="dxa"/>
          <w:trHeight w:val="34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Domicilio</w:t>
            </w:r>
          </w:p>
        </w:tc>
        <w:tc>
          <w:tcPr>
            <w:tcW w:w="45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Nº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Piso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Localidad</w:t>
            </w:r>
          </w:p>
        </w:tc>
        <w:tc>
          <w:tcPr>
            <w:tcW w:w="398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CP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Provincia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Teléfono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E-mail</w:t>
            </w:r>
          </w:p>
        </w:tc>
        <w:tc>
          <w:tcPr>
            <w:tcW w:w="5688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Estudios:</w:t>
            </w:r>
          </w:p>
        </w:tc>
        <w:tc>
          <w:tcPr>
            <w:tcW w:w="867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Profesión:</w:t>
            </w:r>
          </w:p>
        </w:tc>
        <w:tc>
          <w:tcPr>
            <w:tcW w:w="867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Fecha celebración curso Nivel II</w:t>
            </w:r>
          </w:p>
        </w:tc>
        <w:tc>
          <w:tcPr>
            <w:tcW w:w="25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Lugar</w:t>
            </w:r>
          </w:p>
        </w:tc>
        <w:tc>
          <w:tcPr>
            <w:tcW w:w="312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  <w:tr w:rsidR="006B41B7" w:rsidRPr="00AC0DB7" w:rsidTr="00C75A9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Nº definitivo entrenador de Nivel II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2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41B7" w:rsidRPr="00AC0DB7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Nº veces internacional (*)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B41B7" w:rsidRPr="001B133C" w:rsidRDefault="006B41B7" w:rsidP="00C75A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6B41B7" w:rsidRDefault="006B41B7" w:rsidP="006B4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4"/>
          <w:szCs w:val="4"/>
        </w:rPr>
      </w:pPr>
    </w:p>
    <w:p w:rsidR="006B41B7" w:rsidRDefault="006B41B7" w:rsidP="006B4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sz w:val="4"/>
          <w:szCs w:val="4"/>
        </w:rPr>
      </w:pPr>
    </w:p>
    <w:p w:rsidR="006B41B7" w:rsidRDefault="006B41B7" w:rsidP="006B4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b/>
          <w:bCs/>
          <w:smallCaps/>
          <w:sz w:val="10"/>
          <w:szCs w:val="10"/>
          <w:u w:val="single"/>
        </w:rPr>
      </w:pPr>
    </w:p>
    <w:p w:rsidR="006B41B7" w:rsidRPr="001B133C" w:rsidRDefault="006B41B7" w:rsidP="006B41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Century Gothic" w:hAnsi="Century Gothic" w:cs="Arial"/>
          <w:b/>
          <w:bCs/>
          <w:smallCaps/>
          <w:sz w:val="20"/>
        </w:rPr>
      </w:pPr>
      <w:r w:rsidRPr="001B133C">
        <w:rPr>
          <w:rFonts w:ascii="Century Gothic" w:hAnsi="Century Gothic" w:cs="Arial"/>
          <w:b/>
          <w:bCs/>
          <w:smallCaps/>
          <w:sz w:val="20"/>
          <w:u w:val="single"/>
        </w:rPr>
        <w:t>OYENTE</w:t>
      </w:r>
    </w:p>
    <w:p w:rsidR="00C14AFE" w:rsidRDefault="00EE39AB" w:rsidP="00014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Century Gothic" w:hAnsi="Century Gothic" w:cs="Arial"/>
          <w:sz w:val="20"/>
        </w:rPr>
      </w:pPr>
      <w:r w:rsidRPr="000B78F4">
        <w:rPr>
          <w:rFonts w:ascii="Century Gothic" w:hAnsi="Century Gothic" w:cs="Arial"/>
          <w:sz w:val="20"/>
        </w:rPr>
        <w:t>Asignaturas</w:t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19"/>
        <w:gridCol w:w="283"/>
        <w:gridCol w:w="4819"/>
      </w:tblGrid>
      <w:tr w:rsidR="000146FF" w:rsidRPr="00B34A49" w:rsidTr="000146FF">
        <w:trPr>
          <w:trHeight w:val="70"/>
        </w:trPr>
        <w:tc>
          <w:tcPr>
            <w:tcW w:w="4819" w:type="dxa"/>
            <w:shd w:val="clear" w:color="auto" w:fill="D9D9D9"/>
            <w:vAlign w:val="bottom"/>
          </w:tcPr>
          <w:p w:rsidR="000146FF" w:rsidRPr="000146FF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0146FF" w:rsidRPr="000146FF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</w:tc>
        <w:tc>
          <w:tcPr>
            <w:tcW w:w="4819" w:type="dxa"/>
            <w:shd w:val="clear" w:color="auto" w:fill="D9D9D9"/>
            <w:vAlign w:val="bottom"/>
          </w:tcPr>
          <w:p w:rsidR="000146FF" w:rsidRPr="000146FF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b/>
                <w:sz w:val="4"/>
                <w:szCs w:val="4"/>
              </w:rPr>
            </w:pPr>
          </w:p>
        </w:tc>
      </w:tr>
      <w:tr w:rsidR="000146FF" w:rsidRPr="001B133C" w:rsidTr="00F55E9F">
        <w:trPr>
          <w:trHeight w:val="355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6FF" w:rsidRPr="001B133C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146FF" w:rsidRPr="001B133C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6FF" w:rsidRPr="001B133C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146FF" w:rsidRPr="001B133C" w:rsidTr="00F55E9F">
        <w:trPr>
          <w:trHeight w:val="34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6FF" w:rsidRPr="001B133C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146FF" w:rsidRPr="001B133C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6FF" w:rsidRPr="001B133C" w:rsidRDefault="000146FF" w:rsidP="00F55E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C14AFE" w:rsidRDefault="00C14A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Century Gothic" w:hAnsi="Century Gothic" w:cs="Arial"/>
          <w:b/>
          <w:sz w:val="20"/>
          <w:u w:val="single"/>
        </w:rPr>
      </w:pPr>
    </w:p>
    <w:p w:rsidR="00D60016" w:rsidRPr="001B133C" w:rsidRDefault="001E03A1" w:rsidP="00014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Century Gothic" w:hAnsi="Century Gothic" w:cs="Arial"/>
          <w:b/>
          <w:sz w:val="20"/>
        </w:rPr>
      </w:pPr>
      <w:r w:rsidRPr="001B133C">
        <w:rPr>
          <w:rFonts w:ascii="Century Gothic" w:hAnsi="Century Gothic" w:cs="Arial"/>
          <w:b/>
          <w:sz w:val="20"/>
          <w:u w:val="single"/>
        </w:rPr>
        <w:t>TODO EL CURSO</w:t>
      </w: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19"/>
        <w:gridCol w:w="283"/>
        <w:gridCol w:w="4819"/>
      </w:tblGrid>
      <w:tr w:rsidR="00C14AFE" w:rsidRPr="000B78F4" w:rsidTr="000146FF">
        <w:trPr>
          <w:trHeight w:val="643"/>
        </w:trPr>
        <w:tc>
          <w:tcPr>
            <w:tcW w:w="4819" w:type="dxa"/>
            <w:shd w:val="clear" w:color="auto" w:fill="auto"/>
          </w:tcPr>
          <w:p w:rsidR="002E12C9" w:rsidRPr="000B78F4" w:rsidRDefault="002E12C9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  <w:r w:rsidRPr="000B78F4">
              <w:rPr>
                <w:rFonts w:ascii="Century Gothic" w:hAnsi="Century Gothic" w:cs="Arial"/>
                <w:sz w:val="20"/>
              </w:rPr>
              <w:t>Asignaturas</w:t>
            </w:r>
          </w:p>
          <w:p w:rsidR="00D60016" w:rsidRPr="000B78F4" w:rsidRDefault="002E12C9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78F4">
              <w:rPr>
                <w:rFonts w:ascii="Century Gothic" w:hAnsi="Century Gothic" w:cs="Arial"/>
                <w:sz w:val="20"/>
              </w:rPr>
              <w:t>para las que solicita convalidación</w:t>
            </w:r>
          </w:p>
        </w:tc>
        <w:tc>
          <w:tcPr>
            <w:tcW w:w="283" w:type="dxa"/>
            <w:shd w:val="clear" w:color="auto" w:fill="auto"/>
          </w:tcPr>
          <w:p w:rsidR="00D60016" w:rsidRPr="000B78F4" w:rsidRDefault="00D60016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2E12C9" w:rsidRPr="000B78F4" w:rsidRDefault="002E12C9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sz w:val="20"/>
              </w:rPr>
            </w:pPr>
            <w:r w:rsidRPr="000B78F4">
              <w:rPr>
                <w:rFonts w:ascii="Century Gothic" w:hAnsi="Century Gothic" w:cs="Arial"/>
                <w:sz w:val="20"/>
              </w:rPr>
              <w:t>Asignaturas</w:t>
            </w:r>
          </w:p>
          <w:p w:rsidR="00D60016" w:rsidRPr="000B78F4" w:rsidRDefault="002E12C9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78F4">
              <w:rPr>
                <w:rFonts w:ascii="Century Gothic" w:hAnsi="Century Gothic" w:cs="Arial"/>
                <w:sz w:val="20"/>
              </w:rPr>
              <w:t>pendientes de cursos anteriores</w:t>
            </w:r>
          </w:p>
        </w:tc>
      </w:tr>
      <w:tr w:rsidR="000146FF" w:rsidRPr="00B34A49" w:rsidTr="00F55E9F">
        <w:trPr>
          <w:trHeight w:val="70"/>
        </w:trPr>
        <w:tc>
          <w:tcPr>
            <w:tcW w:w="4819" w:type="dxa"/>
            <w:shd w:val="clear" w:color="auto" w:fill="D9D9D9"/>
            <w:vAlign w:val="bottom"/>
          </w:tcPr>
          <w:p w:rsidR="000146FF" w:rsidRPr="000146FF" w:rsidRDefault="000146FF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0146FF" w:rsidRPr="000146FF" w:rsidRDefault="000146FF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</w:tc>
        <w:tc>
          <w:tcPr>
            <w:tcW w:w="4819" w:type="dxa"/>
            <w:shd w:val="clear" w:color="auto" w:fill="D9D9D9"/>
            <w:vAlign w:val="bottom"/>
          </w:tcPr>
          <w:p w:rsidR="000146FF" w:rsidRPr="000146FF" w:rsidRDefault="000146FF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b/>
                <w:sz w:val="4"/>
                <w:szCs w:val="4"/>
              </w:rPr>
            </w:pPr>
          </w:p>
        </w:tc>
      </w:tr>
      <w:tr w:rsidR="002E12C9" w:rsidRPr="001B133C" w:rsidTr="000146FF">
        <w:trPr>
          <w:trHeight w:val="355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12C9" w:rsidRPr="001B133C" w:rsidRDefault="002E12C9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E12C9" w:rsidRPr="001B133C" w:rsidRDefault="002E12C9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12C9" w:rsidRPr="001B133C" w:rsidRDefault="002E12C9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146FF" w:rsidRPr="001B133C" w:rsidTr="000146FF">
        <w:trPr>
          <w:trHeight w:val="34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6FF" w:rsidRPr="001B133C" w:rsidRDefault="000146FF" w:rsidP="000146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0146FF" w:rsidRPr="001B133C" w:rsidRDefault="000146FF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46FF" w:rsidRPr="001B133C" w:rsidRDefault="000146FF" w:rsidP="002E1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D60016" w:rsidRPr="00D60016" w:rsidRDefault="00D60016">
      <w:pPr>
        <w:pStyle w:val="Textoindependiente2"/>
        <w:rPr>
          <w:rFonts w:ascii="Century Gothic" w:hAnsi="Century Gothic" w:cs="Arial"/>
          <w:szCs w:val="24"/>
          <w:lang w:val="es-ES"/>
        </w:rPr>
      </w:pPr>
    </w:p>
    <w:p w:rsidR="00EE39AB" w:rsidRPr="00D60016" w:rsidRDefault="00EE39AB">
      <w:pPr>
        <w:pStyle w:val="Textoindependiente2"/>
        <w:rPr>
          <w:rFonts w:ascii="Century Gothic" w:hAnsi="Century Gothic" w:cs="Arial"/>
          <w:szCs w:val="24"/>
          <w:lang w:val="es-ES"/>
        </w:rPr>
      </w:pPr>
      <w:r w:rsidRPr="00D60016">
        <w:rPr>
          <w:rFonts w:ascii="Century Gothic" w:hAnsi="Century Gothic" w:cs="Arial"/>
          <w:szCs w:val="24"/>
          <w:lang w:val="es-ES"/>
        </w:rPr>
        <w:t>Documentos que se adjuntan:</w:t>
      </w:r>
      <w:r w:rsidRPr="00D60016">
        <w:rPr>
          <w:rFonts w:ascii="Century Gothic" w:hAnsi="Century Gothic" w:cs="Arial"/>
          <w:szCs w:val="24"/>
          <w:lang w:val="es-ES"/>
        </w:rPr>
        <w:tab/>
      </w:r>
      <w:r w:rsidRPr="00D60016">
        <w:rPr>
          <w:rFonts w:ascii="Century Gothic" w:hAnsi="Century Gothic" w:cs="Arial"/>
          <w:szCs w:val="24"/>
          <w:lang w:val="es-ES"/>
        </w:rPr>
        <w:tab/>
      </w:r>
      <w:r w:rsidRPr="00D60016">
        <w:rPr>
          <w:rFonts w:ascii="Century Gothic" w:hAnsi="Century Gothic" w:cs="Arial"/>
          <w:szCs w:val="24"/>
          <w:lang w:val="es-ES"/>
        </w:rPr>
        <w:tab/>
      </w:r>
    </w:p>
    <w:p w:rsidR="00EE39AB" w:rsidRPr="00D60016" w:rsidRDefault="00EE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sz w:val="20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359"/>
      </w:tblGrid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0913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>- Una</w:t>
            </w:r>
            <w:r w:rsidR="00EE39AB" w:rsidRPr="00D60016">
              <w:rPr>
                <w:rFonts w:ascii="Century Gothic" w:hAnsi="Century Gothic" w:cs="Arial"/>
                <w:sz w:val="18"/>
              </w:rPr>
              <w:t xml:space="preserve"> fotografías tamaño carné, actualizadas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>- Fotocopia del DNI o pasaporte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 xml:space="preserve">- Fotocopia del Título de Entrenador de Nivel II con nº </w:t>
            </w:r>
            <w:r w:rsidRPr="000B78F4">
              <w:rPr>
                <w:rFonts w:ascii="Century Gothic" w:hAnsi="Century Gothic" w:cs="Arial"/>
                <w:b/>
                <w:sz w:val="18"/>
                <w:u w:val="single"/>
              </w:rPr>
              <w:t>DEFINITIVO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>- Certificado Médico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>- Fotocopia transferencia bancaria a la RFEVB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>- Fotocopia de documentación académica para convalidaciones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 xml:space="preserve">- </w:t>
            </w:r>
            <w:r w:rsidRPr="00D60016">
              <w:rPr>
                <w:rFonts w:ascii="Century Gothic" w:hAnsi="Century Gothic" w:cs="Arial"/>
                <w:spacing w:val="-4"/>
                <w:sz w:val="18"/>
              </w:rPr>
              <w:t>Certificado de participación en más de 40 partidos internacionales con Selección Absoluta(*)</w:t>
            </w:r>
          </w:p>
        </w:tc>
      </w:tr>
      <w:tr w:rsidR="00EE39AB" w:rsidRPr="00D60016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B" w:rsidRPr="00D60016" w:rsidRDefault="00EE39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</w:p>
        </w:tc>
        <w:tc>
          <w:tcPr>
            <w:tcW w:w="8359" w:type="dxa"/>
          </w:tcPr>
          <w:p w:rsidR="00EE39AB" w:rsidRPr="00D60016" w:rsidRDefault="00EE39AB" w:rsidP="000B7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entury Gothic" w:hAnsi="Century Gothic" w:cs="Arial"/>
                <w:sz w:val="18"/>
              </w:rPr>
            </w:pPr>
            <w:r w:rsidRPr="00D60016">
              <w:rPr>
                <w:rFonts w:ascii="Century Gothic" w:hAnsi="Century Gothic" w:cs="Arial"/>
                <w:sz w:val="18"/>
              </w:rPr>
              <w:t xml:space="preserve">- Breve </w:t>
            </w:r>
            <w:r w:rsidR="000B78F4">
              <w:rPr>
                <w:rFonts w:ascii="Century Gothic" w:hAnsi="Century Gothic" w:cs="Arial"/>
                <w:sz w:val="18"/>
              </w:rPr>
              <w:t xml:space="preserve">historial </w:t>
            </w:r>
            <w:r w:rsidRPr="00D60016">
              <w:rPr>
                <w:rFonts w:ascii="Century Gothic" w:hAnsi="Century Gothic" w:cs="Arial"/>
                <w:sz w:val="18"/>
              </w:rPr>
              <w:t>deportivo</w:t>
            </w:r>
          </w:p>
        </w:tc>
      </w:tr>
    </w:tbl>
    <w:p w:rsidR="00EE39AB" w:rsidRPr="00D60016" w:rsidRDefault="00EE39AB">
      <w:pPr>
        <w:pStyle w:val="Sangradetextonormal"/>
        <w:jc w:val="both"/>
        <w:rPr>
          <w:rFonts w:ascii="Century Gothic" w:hAnsi="Century Gothic" w:cs="Arial"/>
          <w:sz w:val="20"/>
        </w:rPr>
      </w:pPr>
    </w:p>
    <w:p w:rsidR="00D1424E" w:rsidRDefault="00D1424E">
      <w:pPr>
        <w:pStyle w:val="Sangradetextonormal"/>
        <w:rPr>
          <w:rFonts w:ascii="Century Gothic" w:hAnsi="Century Gothic" w:cs="Arial"/>
          <w:sz w:val="20"/>
        </w:rPr>
      </w:pPr>
    </w:p>
    <w:tbl>
      <w:tblPr>
        <w:tblW w:w="9923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601"/>
        <w:gridCol w:w="601"/>
        <w:gridCol w:w="601"/>
        <w:gridCol w:w="1802"/>
        <w:gridCol w:w="512"/>
        <w:gridCol w:w="699"/>
      </w:tblGrid>
      <w:tr w:rsidR="00D1424E" w:rsidRPr="00AC0DB7" w:rsidTr="00AC0DB7">
        <w:trPr>
          <w:trHeight w:val="261"/>
        </w:trPr>
        <w:tc>
          <w:tcPr>
            <w:tcW w:w="4820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de</w:t>
            </w:r>
          </w:p>
        </w:tc>
        <w:tc>
          <w:tcPr>
            <w:tcW w:w="1701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jc w:val="center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noviembre</w:t>
            </w:r>
          </w:p>
        </w:tc>
        <w:tc>
          <w:tcPr>
            <w:tcW w:w="483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de</w:t>
            </w:r>
          </w:p>
        </w:tc>
        <w:tc>
          <w:tcPr>
            <w:tcW w:w="660" w:type="dxa"/>
            <w:shd w:val="clear" w:color="auto" w:fill="auto"/>
          </w:tcPr>
          <w:p w:rsidR="00D1424E" w:rsidRPr="00AC0DB7" w:rsidRDefault="00D1424E" w:rsidP="00AC0DB7">
            <w:pPr>
              <w:pStyle w:val="Sangradetextonormal"/>
              <w:ind w:left="0"/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2022</w:t>
            </w:r>
          </w:p>
        </w:tc>
      </w:tr>
    </w:tbl>
    <w:p w:rsidR="00C82D09" w:rsidRPr="00D60016" w:rsidRDefault="00C82D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16"/>
        </w:rPr>
      </w:pPr>
    </w:p>
    <w:p w:rsidR="00225993" w:rsidRPr="00D60016" w:rsidRDefault="002259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16"/>
        </w:rPr>
      </w:pPr>
    </w:p>
    <w:p w:rsidR="00D1424E" w:rsidRDefault="00D1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20"/>
        </w:rPr>
      </w:pPr>
    </w:p>
    <w:p w:rsidR="00D1424E" w:rsidRDefault="00D1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20"/>
        </w:rPr>
      </w:pPr>
    </w:p>
    <w:p w:rsidR="00D1424E" w:rsidRDefault="00D1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20"/>
        </w:rPr>
      </w:pPr>
    </w:p>
    <w:p w:rsidR="00D1424E" w:rsidRPr="00D60016" w:rsidRDefault="00D1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Century Gothic" w:hAnsi="Century Gothic" w:cs="Arial"/>
          <w:sz w:val="20"/>
        </w:rPr>
      </w:pPr>
    </w:p>
    <w:tbl>
      <w:tblPr>
        <w:tblW w:w="0" w:type="auto"/>
        <w:tblInd w:w="43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D1424E" w:rsidRPr="00AC0DB7" w:rsidTr="00AC0DB7">
        <w:tc>
          <w:tcPr>
            <w:tcW w:w="4751" w:type="dxa"/>
            <w:shd w:val="clear" w:color="auto" w:fill="auto"/>
          </w:tcPr>
          <w:p w:rsidR="00D1424E" w:rsidRPr="00AC0DB7" w:rsidRDefault="00D1424E" w:rsidP="00AC0D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 w:cs="Arial"/>
                <w:sz w:val="20"/>
              </w:rPr>
            </w:pPr>
            <w:r w:rsidRPr="00AC0DB7">
              <w:rPr>
                <w:rFonts w:ascii="Century Gothic" w:hAnsi="Century Gothic" w:cs="Arial"/>
                <w:sz w:val="20"/>
              </w:rPr>
              <w:t>Fdo.</w:t>
            </w:r>
          </w:p>
        </w:tc>
      </w:tr>
    </w:tbl>
    <w:p w:rsidR="00C82D09" w:rsidRPr="00D60016" w:rsidRDefault="00C82D09" w:rsidP="00D1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 Gothic" w:hAnsi="Century Gothic" w:cs="Arial"/>
          <w:sz w:val="16"/>
        </w:rPr>
      </w:pPr>
    </w:p>
    <w:p w:rsidR="00C82D09" w:rsidRPr="00D60016" w:rsidRDefault="00C82D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 w:cs="Arial"/>
          <w:sz w:val="16"/>
        </w:rPr>
      </w:pPr>
    </w:p>
    <w:p w:rsidR="00EE39AB" w:rsidRPr="00D60016" w:rsidRDefault="00EE39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</w:rPr>
      </w:pPr>
      <w:r w:rsidRPr="00D60016">
        <w:rPr>
          <w:rFonts w:ascii="Century Gothic" w:hAnsi="Century Gothic" w:cs="Arial"/>
          <w:sz w:val="16"/>
        </w:rPr>
        <w:t xml:space="preserve">(*) </w:t>
      </w:r>
      <w:r w:rsidR="00C82D09" w:rsidRPr="00D60016">
        <w:rPr>
          <w:rFonts w:ascii="Century Gothic" w:hAnsi="Century Gothic" w:cs="Arial"/>
          <w:sz w:val="16"/>
        </w:rPr>
        <w:t>Únicamente</w:t>
      </w:r>
      <w:r w:rsidRPr="00D60016">
        <w:rPr>
          <w:rFonts w:ascii="Century Gothic" w:hAnsi="Century Gothic" w:cs="Arial"/>
          <w:sz w:val="16"/>
        </w:rPr>
        <w:t xml:space="preserve"> si se accede por este criterio</w:t>
      </w:r>
    </w:p>
    <w:sectPr w:rsidR="00EE39AB" w:rsidRPr="00D60016" w:rsidSect="002E12C9">
      <w:headerReference w:type="default" r:id="rId8"/>
      <w:footerReference w:type="default" r:id="rId9"/>
      <w:headerReference w:type="first" r:id="rId10"/>
      <w:footerReference w:type="first" r:id="rId11"/>
      <w:pgSz w:w="11808" w:h="16800" w:code="9"/>
      <w:pgMar w:top="851" w:right="893" w:bottom="567" w:left="1134" w:header="340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9F" w:rsidRDefault="00F55E9F">
      <w:r>
        <w:separator/>
      </w:r>
    </w:p>
  </w:endnote>
  <w:endnote w:type="continuationSeparator" w:id="0">
    <w:p w:rsidR="00F55E9F" w:rsidRDefault="00F5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6"/>
      <w:gridCol w:w="2858"/>
      <w:gridCol w:w="3106"/>
    </w:tblGrid>
    <w:tr w:rsidR="00BE723F">
      <w:tc>
        <w:tcPr>
          <w:tcW w:w="3130" w:type="dxa"/>
        </w:tcPr>
        <w:p w:rsidR="00BE723F" w:rsidRDefault="00BE723F">
          <w:pPr>
            <w:pStyle w:val="Piedepgina"/>
            <w:rPr>
              <w:rFonts w:ascii="Century Gothic" w:hAnsi="Century Gothic"/>
              <w:sz w:val="18"/>
            </w:rPr>
          </w:pPr>
          <w:r>
            <w:rPr>
              <w:rFonts w:ascii="Arial Black" w:hAnsi="Arial Black"/>
              <w:b/>
              <w:bCs/>
              <w:sz w:val="18"/>
              <w:szCs w:val="16"/>
            </w:rPr>
            <w:t>C</w:t>
          </w:r>
          <w:r>
            <w:rPr>
              <w:rFonts w:ascii="Comic Sans MS" w:hAnsi="Comic Sans MS"/>
              <w:sz w:val="18"/>
              <w:szCs w:val="16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  <w:szCs w:val="16"/>
            </w:rPr>
            <w:t>N</w:t>
          </w:r>
          <w:r>
            <w:rPr>
              <w:rFonts w:ascii="Comic Sans MS" w:hAnsi="Comic Sans MS"/>
              <w:sz w:val="18"/>
              <w:szCs w:val="16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  <w:szCs w:val="16"/>
            </w:rPr>
            <w:t>E</w:t>
          </w:r>
          <w:r>
            <w:rPr>
              <w:rFonts w:ascii="Comic Sans MS" w:hAnsi="Comic Sans MS"/>
              <w:sz w:val="18"/>
              <w:szCs w:val="16"/>
            </w:rPr>
            <w:t>ntrenadores</w:t>
          </w:r>
        </w:p>
      </w:tc>
      <w:tc>
        <w:tcPr>
          <w:tcW w:w="2880" w:type="dxa"/>
          <w:vAlign w:val="center"/>
        </w:tcPr>
        <w:p w:rsidR="00BE723F" w:rsidRDefault="00BE723F">
          <w:pPr>
            <w:pStyle w:val="Piedepgina"/>
            <w:jc w:val="center"/>
            <w:rPr>
              <w:rFonts w:ascii="Comic Sans MS" w:hAnsi="Comic Sans MS"/>
              <w:sz w:val="18"/>
            </w:rPr>
          </w:pPr>
          <w:r>
            <w:rPr>
              <w:rFonts w:ascii="Comic Sans MS" w:hAnsi="Comic Sans MS"/>
              <w:sz w:val="18"/>
            </w:rPr>
            <w:t xml:space="preserve">Página </w:t>
          </w:r>
          <w:r>
            <w:rPr>
              <w:rStyle w:val="Nmerodepgina"/>
              <w:rFonts w:ascii="Comic Sans MS" w:hAnsi="Comic Sans MS"/>
              <w:sz w:val="18"/>
            </w:rPr>
            <w:fldChar w:fldCharType="begin"/>
          </w:r>
          <w:r>
            <w:rPr>
              <w:rStyle w:val="Nmerodepgina"/>
              <w:rFonts w:ascii="Comic Sans MS" w:hAnsi="Comic Sans MS"/>
              <w:sz w:val="18"/>
            </w:rPr>
            <w:instrText xml:space="preserve"> PAGE </w:instrText>
          </w:r>
          <w:r>
            <w:rPr>
              <w:rStyle w:val="Nmerodepgina"/>
              <w:rFonts w:ascii="Comic Sans MS" w:hAnsi="Comic Sans MS"/>
              <w:sz w:val="18"/>
            </w:rPr>
            <w:fldChar w:fldCharType="separate"/>
          </w:r>
          <w:r w:rsidR="00F52946">
            <w:rPr>
              <w:rStyle w:val="Nmerodepgina"/>
              <w:rFonts w:ascii="Comic Sans MS" w:hAnsi="Comic Sans MS"/>
              <w:noProof/>
              <w:sz w:val="18"/>
            </w:rPr>
            <w:t>1</w:t>
          </w:r>
          <w:r>
            <w:rPr>
              <w:rStyle w:val="Nmerodepgina"/>
              <w:rFonts w:ascii="Comic Sans MS" w:hAnsi="Comic Sans MS"/>
              <w:sz w:val="18"/>
            </w:rPr>
            <w:fldChar w:fldCharType="end"/>
          </w:r>
        </w:p>
      </w:tc>
      <w:tc>
        <w:tcPr>
          <w:tcW w:w="3130" w:type="dxa"/>
        </w:tcPr>
        <w:p w:rsidR="00BE723F" w:rsidRDefault="00BE723F" w:rsidP="00F3248F">
          <w:pPr>
            <w:pStyle w:val="Piedepgina"/>
            <w:jc w:val="right"/>
            <w:rPr>
              <w:rFonts w:ascii="Comic Sans MS" w:hAnsi="Comic Sans MS"/>
              <w:sz w:val="18"/>
            </w:rPr>
          </w:pPr>
          <w:r>
            <w:rPr>
              <w:rFonts w:ascii="Comic Sans MS" w:hAnsi="Comic Sans MS"/>
              <w:sz w:val="18"/>
            </w:rPr>
            <w:t>Convocatoria 2022</w:t>
          </w:r>
        </w:p>
      </w:tc>
    </w:tr>
  </w:tbl>
  <w:p w:rsidR="00BE723F" w:rsidRDefault="00BE72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3F" w:rsidRDefault="00BE723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9F" w:rsidRDefault="00F55E9F">
      <w:r>
        <w:separator/>
      </w:r>
    </w:p>
  </w:footnote>
  <w:footnote w:type="continuationSeparator" w:id="0">
    <w:p w:rsidR="00F55E9F" w:rsidRDefault="00F5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9214"/>
    </w:tblGrid>
    <w:tr w:rsidR="00BE723F" w:rsidRPr="00CF764B" w:rsidTr="000A6E7F">
      <w:trPr>
        <w:cantSplit/>
        <w:trHeight w:val="899"/>
      </w:trPr>
      <w:tc>
        <w:tcPr>
          <w:tcW w:w="851" w:type="dxa"/>
          <w:vAlign w:val="center"/>
        </w:tcPr>
        <w:p w:rsidR="00BE723F" w:rsidRPr="00CF764B" w:rsidRDefault="00737EE0" w:rsidP="000A6E7F">
          <w:pPr>
            <w:pStyle w:val="Encabezado"/>
            <w:ind w:left="-148" w:right="-11"/>
            <w:jc w:val="center"/>
            <w:rPr>
              <w:noProof/>
            </w:rPr>
          </w:pPr>
          <w:r w:rsidRPr="00CF764B">
            <w:rPr>
              <w:noProof/>
              <w:lang w:val="es-ES"/>
            </w:rPr>
            <w:drawing>
              <wp:inline distT="0" distB="0" distL="0" distR="0">
                <wp:extent cx="314325" cy="581025"/>
                <wp:effectExtent l="0" t="0" r="9525" b="9525"/>
                <wp:docPr id="46" name="Imagen 46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BE723F" w:rsidRPr="00CF764B" w:rsidRDefault="00BE723F" w:rsidP="00F3248F">
          <w:pPr>
            <w:pStyle w:val="Encabezado"/>
            <w:ind w:left="-148"/>
            <w:jc w:val="center"/>
            <w:rPr>
              <w:rFonts w:ascii="Berlin Sans FB Demi" w:hAnsi="Berlin Sans FB Demi"/>
              <w:color w:val="993300"/>
              <w:sz w:val="28"/>
            </w:rPr>
          </w:pPr>
          <w:r w:rsidRPr="00CF764B">
            <w:rPr>
              <w:rFonts w:ascii="Berlin Sans FB Demi" w:hAnsi="Berlin Sans FB Demi"/>
              <w:color w:val="000080"/>
              <w:sz w:val="28"/>
            </w:rPr>
            <w:t>CURSO NACIONAL DE ENTRENADORES DE  VOLEIBOL DE NIVEL III</w:t>
          </w:r>
          <w:r w:rsidRPr="00CF764B">
            <w:rPr>
              <w:rFonts w:ascii="Berlin Sans FB Demi" w:hAnsi="Berlin Sans FB Demi"/>
              <w:color w:val="C0504D"/>
              <w:sz w:val="28"/>
            </w:rPr>
            <w:t xml:space="preserve">                                                                                                    </w:t>
          </w:r>
          <w:r>
            <w:rPr>
              <w:rFonts w:ascii="Berlin Sans FB Demi" w:hAnsi="Berlin Sans FB Demi"/>
              <w:color w:val="943634"/>
              <w:sz w:val="28"/>
            </w:rPr>
            <w:t>Convocatoria 2022</w:t>
          </w:r>
        </w:p>
      </w:tc>
    </w:tr>
  </w:tbl>
  <w:p w:rsidR="00BE723F" w:rsidRDefault="00737EE0">
    <w:pPr>
      <w:pStyle w:val="Encabezado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1465580</wp:posOffset>
          </wp:positionV>
          <wp:extent cx="2676525" cy="4457700"/>
          <wp:effectExtent l="0" t="0" r="9525" b="0"/>
          <wp:wrapNone/>
          <wp:docPr id="47" name="Imagen 47" descr="rfevb_c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fevb_coron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4000" contrast="-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45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1"/>
      <w:gridCol w:w="7376"/>
      <w:gridCol w:w="1142"/>
    </w:tblGrid>
    <w:tr w:rsidR="00BE723F">
      <w:trPr>
        <w:jc w:val="center"/>
      </w:trPr>
      <w:tc>
        <w:tcPr>
          <w:tcW w:w="6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E723F" w:rsidRDefault="00737EE0">
          <w:pPr>
            <w:pStyle w:val="Encabezado"/>
            <w:ind w:left="-148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0</wp:posOffset>
                </wp:positionV>
                <wp:extent cx="349250" cy="581025"/>
                <wp:effectExtent l="0" t="0" r="0" b="9525"/>
                <wp:wrapTopAndBottom/>
                <wp:docPr id="48" name="Imagen 2" descr="escudo corona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 corona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-583565</wp:posOffset>
                </wp:positionV>
                <wp:extent cx="349250" cy="581025"/>
                <wp:effectExtent l="0" t="0" r="0" b="9525"/>
                <wp:wrapTopAndBottom/>
                <wp:docPr id="49" name="Imagen 1" descr="escudo corona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corona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E723F" w:rsidRDefault="00BE723F">
          <w:pPr>
            <w:pStyle w:val="Encabezado"/>
            <w:ind w:right="126"/>
            <w:rPr>
              <w:rFonts w:ascii="Comic Sans MS" w:hAnsi="Comic Sans MS"/>
              <w:b/>
              <w:bCs/>
              <w:sz w:val="18"/>
            </w:rPr>
          </w:pPr>
          <w:r>
            <w:rPr>
              <w:rFonts w:ascii="Comic Sans MS" w:hAnsi="Comic Sans MS"/>
              <w:b/>
              <w:bCs/>
              <w:sz w:val="18"/>
            </w:rPr>
            <w:t>CURSO NACIONAL DE ENTRENADORES</w:t>
          </w:r>
        </w:p>
        <w:p w:rsidR="00BE723F" w:rsidRDefault="00BE723F">
          <w:pPr>
            <w:pStyle w:val="Encabezado"/>
            <w:ind w:right="126"/>
            <w:rPr>
              <w:rFonts w:ascii="Comic Sans MS" w:hAnsi="Comic Sans MS"/>
              <w:b/>
              <w:bCs/>
              <w:sz w:val="18"/>
            </w:rPr>
          </w:pPr>
          <w:r>
            <w:rPr>
              <w:rFonts w:ascii="Comic Sans MS" w:hAnsi="Comic Sans MS"/>
              <w:b/>
              <w:bCs/>
              <w:sz w:val="18"/>
            </w:rPr>
            <w:t xml:space="preserve">DE VOLEIBOL </w:t>
          </w:r>
        </w:p>
        <w:p w:rsidR="00BE723F" w:rsidRDefault="00BE723F">
          <w:pPr>
            <w:pStyle w:val="Encabezado"/>
            <w:ind w:right="126"/>
            <w:rPr>
              <w:rFonts w:ascii="Comic Sans MS" w:hAnsi="Comic Sans MS"/>
              <w:b/>
              <w:bCs/>
              <w:sz w:val="18"/>
            </w:rPr>
          </w:pPr>
          <w:r>
            <w:rPr>
              <w:rFonts w:ascii="Comic Sans MS" w:hAnsi="Comic Sans MS"/>
              <w:b/>
              <w:bCs/>
              <w:sz w:val="18"/>
            </w:rPr>
            <w:t>NIVEL III</w:t>
          </w:r>
        </w:p>
        <w:p w:rsidR="00BE723F" w:rsidRDefault="00BE723F">
          <w:pPr>
            <w:pStyle w:val="Encabezado"/>
            <w:ind w:right="410"/>
            <w:jc w:val="right"/>
            <w:rPr>
              <w:rFonts w:ascii="Arial" w:hAnsi="Arial" w:cs="Arial"/>
              <w:sz w:val="18"/>
              <w:szCs w:val="28"/>
            </w:rPr>
          </w:pPr>
          <w:r>
            <w:rPr>
              <w:rFonts w:ascii="Arial" w:hAnsi="Arial" w:cs="Arial"/>
              <w:sz w:val="18"/>
              <w:szCs w:val="28"/>
            </w:rPr>
            <w:t>Año 2002</w:t>
          </w:r>
        </w:p>
      </w:tc>
      <w:tc>
        <w:tcPr>
          <w:tcW w:w="11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E723F" w:rsidRDefault="00BE723F">
          <w:pPr>
            <w:pStyle w:val="Encabezado"/>
            <w:ind w:right="-62"/>
            <w:rPr>
              <w:rFonts w:ascii="Comic Sans MS" w:hAnsi="Comic Sans MS"/>
              <w:sz w:val="16"/>
              <w:szCs w:val="16"/>
            </w:rPr>
          </w:pPr>
          <w:r>
            <w:rPr>
              <w:rFonts w:ascii="Arial Black" w:hAnsi="Arial Black"/>
              <w:b/>
              <w:bCs/>
              <w:sz w:val="16"/>
              <w:szCs w:val="16"/>
            </w:rPr>
            <w:t>C</w:t>
          </w:r>
          <w:r>
            <w:rPr>
              <w:rFonts w:ascii="Comic Sans MS" w:hAnsi="Comic Sans MS"/>
              <w:sz w:val="16"/>
              <w:szCs w:val="16"/>
            </w:rPr>
            <w:t>omité</w:t>
          </w:r>
        </w:p>
        <w:p w:rsidR="00BE723F" w:rsidRDefault="00BE723F">
          <w:pPr>
            <w:pStyle w:val="Encabezado"/>
            <w:ind w:right="-62"/>
            <w:rPr>
              <w:rFonts w:ascii="Century Gothic" w:hAnsi="Century Gothic"/>
            </w:rPr>
          </w:pPr>
          <w:r>
            <w:rPr>
              <w:rFonts w:ascii="Arial Black" w:hAnsi="Arial Black"/>
              <w:b/>
              <w:bCs/>
              <w:sz w:val="16"/>
              <w:szCs w:val="16"/>
            </w:rPr>
            <w:t>N</w:t>
          </w:r>
          <w:r>
            <w:rPr>
              <w:rFonts w:ascii="Comic Sans MS" w:hAnsi="Comic Sans MS"/>
              <w:sz w:val="16"/>
              <w:szCs w:val="16"/>
            </w:rPr>
            <w:t xml:space="preserve">acional de </w:t>
          </w:r>
          <w:r>
            <w:rPr>
              <w:rFonts w:ascii="Arial Black" w:hAnsi="Arial Black"/>
              <w:b/>
              <w:bCs/>
              <w:sz w:val="16"/>
              <w:szCs w:val="16"/>
            </w:rPr>
            <w:t>E</w:t>
          </w:r>
          <w:r>
            <w:rPr>
              <w:rFonts w:ascii="Comic Sans MS" w:hAnsi="Comic Sans MS"/>
              <w:sz w:val="16"/>
              <w:szCs w:val="16"/>
            </w:rPr>
            <w:t>ntrenadores</w:t>
          </w:r>
        </w:p>
      </w:tc>
    </w:tr>
  </w:tbl>
  <w:p w:rsidR="00BE723F" w:rsidRDefault="00BE72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DD2"/>
    <w:multiLevelType w:val="hybridMultilevel"/>
    <w:tmpl w:val="6338D336"/>
    <w:lvl w:ilvl="0" w:tplc="0C0A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80DE4A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2" w:tplc="8042E0AC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34543716"/>
    <w:multiLevelType w:val="hybridMultilevel"/>
    <w:tmpl w:val="F8800C36"/>
    <w:lvl w:ilvl="0" w:tplc="9DEAB2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55F33"/>
    <w:multiLevelType w:val="hybridMultilevel"/>
    <w:tmpl w:val="6DC0F37E"/>
    <w:lvl w:ilvl="0" w:tplc="BBF63D0C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D5A2CA1"/>
    <w:multiLevelType w:val="hybridMultilevel"/>
    <w:tmpl w:val="468610CA"/>
    <w:lvl w:ilvl="0" w:tplc="C88A0EE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22C34"/>
    <w:multiLevelType w:val="hybridMultilevel"/>
    <w:tmpl w:val="858A6B52"/>
    <w:lvl w:ilvl="0" w:tplc="F98AB22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3E17F0F"/>
    <w:multiLevelType w:val="hybridMultilevel"/>
    <w:tmpl w:val="3E7C7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A168E"/>
    <w:multiLevelType w:val="hybridMultilevel"/>
    <w:tmpl w:val="125A51D6"/>
    <w:lvl w:ilvl="0" w:tplc="EA1CFC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563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5CD794E"/>
    <w:multiLevelType w:val="hybridMultilevel"/>
    <w:tmpl w:val="DB6A2C22"/>
    <w:lvl w:ilvl="0" w:tplc="7B1C6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E8E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CC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584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E4B2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604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682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402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8EB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17F31"/>
    <w:multiLevelType w:val="hybridMultilevel"/>
    <w:tmpl w:val="797AE2D8"/>
    <w:lvl w:ilvl="0" w:tplc="0F58237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79DE7D1D"/>
    <w:multiLevelType w:val="hybridMultilevel"/>
    <w:tmpl w:val="36A017CE"/>
    <w:lvl w:ilvl="0" w:tplc="C1F44024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A43C62"/>
    <w:multiLevelType w:val="hybridMultilevel"/>
    <w:tmpl w:val="971C91BA"/>
    <w:lvl w:ilvl="0" w:tplc="F76229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B2"/>
    <w:rsid w:val="000013B7"/>
    <w:rsid w:val="000146FF"/>
    <w:rsid w:val="00036666"/>
    <w:rsid w:val="000414E4"/>
    <w:rsid w:val="00091310"/>
    <w:rsid w:val="00092779"/>
    <w:rsid w:val="000A6E7F"/>
    <w:rsid w:val="000B78F4"/>
    <w:rsid w:val="000C33FF"/>
    <w:rsid w:val="000F0354"/>
    <w:rsid w:val="00121F89"/>
    <w:rsid w:val="00126FCF"/>
    <w:rsid w:val="001353DE"/>
    <w:rsid w:val="00136EC5"/>
    <w:rsid w:val="00151E42"/>
    <w:rsid w:val="001738E6"/>
    <w:rsid w:val="00195C05"/>
    <w:rsid w:val="001A5E2D"/>
    <w:rsid w:val="001B133C"/>
    <w:rsid w:val="001E03A1"/>
    <w:rsid w:val="001F09F8"/>
    <w:rsid w:val="00203667"/>
    <w:rsid w:val="00216F4D"/>
    <w:rsid w:val="00225993"/>
    <w:rsid w:val="00246909"/>
    <w:rsid w:val="002B58CA"/>
    <w:rsid w:val="002B6C22"/>
    <w:rsid w:val="002C1890"/>
    <w:rsid w:val="002E12C9"/>
    <w:rsid w:val="00314F90"/>
    <w:rsid w:val="0037702B"/>
    <w:rsid w:val="00394F3E"/>
    <w:rsid w:val="003A43C1"/>
    <w:rsid w:val="003B12C1"/>
    <w:rsid w:val="003C50FC"/>
    <w:rsid w:val="003D1E73"/>
    <w:rsid w:val="003D5DB4"/>
    <w:rsid w:val="003E080A"/>
    <w:rsid w:val="003F590F"/>
    <w:rsid w:val="003F75AA"/>
    <w:rsid w:val="00402AB1"/>
    <w:rsid w:val="00403E0B"/>
    <w:rsid w:val="00420CA3"/>
    <w:rsid w:val="0043100E"/>
    <w:rsid w:val="0045080B"/>
    <w:rsid w:val="00453322"/>
    <w:rsid w:val="00463A7E"/>
    <w:rsid w:val="004739D1"/>
    <w:rsid w:val="00482740"/>
    <w:rsid w:val="00486AB9"/>
    <w:rsid w:val="004938DF"/>
    <w:rsid w:val="00496D4E"/>
    <w:rsid w:val="0049778B"/>
    <w:rsid w:val="004F2C77"/>
    <w:rsid w:val="00507B31"/>
    <w:rsid w:val="005505A2"/>
    <w:rsid w:val="00585CB3"/>
    <w:rsid w:val="005A4799"/>
    <w:rsid w:val="005D01FD"/>
    <w:rsid w:val="005F304C"/>
    <w:rsid w:val="005F3B55"/>
    <w:rsid w:val="00607CA2"/>
    <w:rsid w:val="00683830"/>
    <w:rsid w:val="00684821"/>
    <w:rsid w:val="006B41B7"/>
    <w:rsid w:val="006B43AF"/>
    <w:rsid w:val="006C48F4"/>
    <w:rsid w:val="006D168B"/>
    <w:rsid w:val="006D2CF3"/>
    <w:rsid w:val="006E2CAE"/>
    <w:rsid w:val="00737EE0"/>
    <w:rsid w:val="0075014D"/>
    <w:rsid w:val="00760FEB"/>
    <w:rsid w:val="00775501"/>
    <w:rsid w:val="007A3A3C"/>
    <w:rsid w:val="007B7F80"/>
    <w:rsid w:val="007C4352"/>
    <w:rsid w:val="007D1096"/>
    <w:rsid w:val="007E2387"/>
    <w:rsid w:val="00807013"/>
    <w:rsid w:val="0081540B"/>
    <w:rsid w:val="00830D28"/>
    <w:rsid w:val="00844C97"/>
    <w:rsid w:val="00856DCB"/>
    <w:rsid w:val="0086323B"/>
    <w:rsid w:val="00871C4D"/>
    <w:rsid w:val="00881133"/>
    <w:rsid w:val="008B3DD6"/>
    <w:rsid w:val="008F105B"/>
    <w:rsid w:val="00964451"/>
    <w:rsid w:val="009B4379"/>
    <w:rsid w:val="009B4908"/>
    <w:rsid w:val="009D1902"/>
    <w:rsid w:val="009E09D7"/>
    <w:rsid w:val="009E7DCC"/>
    <w:rsid w:val="009F30E0"/>
    <w:rsid w:val="00A05079"/>
    <w:rsid w:val="00A072AA"/>
    <w:rsid w:val="00A11EA5"/>
    <w:rsid w:val="00A13D75"/>
    <w:rsid w:val="00A30E22"/>
    <w:rsid w:val="00A76AD2"/>
    <w:rsid w:val="00A91DAE"/>
    <w:rsid w:val="00AC0DB7"/>
    <w:rsid w:val="00AD3160"/>
    <w:rsid w:val="00AE1FD9"/>
    <w:rsid w:val="00AE3AE8"/>
    <w:rsid w:val="00AF42E7"/>
    <w:rsid w:val="00AF5C76"/>
    <w:rsid w:val="00AF5DB2"/>
    <w:rsid w:val="00B01390"/>
    <w:rsid w:val="00B01ACD"/>
    <w:rsid w:val="00B0516A"/>
    <w:rsid w:val="00B13D20"/>
    <w:rsid w:val="00B34A49"/>
    <w:rsid w:val="00B35459"/>
    <w:rsid w:val="00B57CA4"/>
    <w:rsid w:val="00B7617C"/>
    <w:rsid w:val="00BC1252"/>
    <w:rsid w:val="00BC405B"/>
    <w:rsid w:val="00BC656D"/>
    <w:rsid w:val="00BE41CC"/>
    <w:rsid w:val="00BE723F"/>
    <w:rsid w:val="00C14AFE"/>
    <w:rsid w:val="00C2369D"/>
    <w:rsid w:val="00C7623C"/>
    <w:rsid w:val="00C82D09"/>
    <w:rsid w:val="00C92D47"/>
    <w:rsid w:val="00CA702E"/>
    <w:rsid w:val="00CB6FC7"/>
    <w:rsid w:val="00CB7A78"/>
    <w:rsid w:val="00CF37BF"/>
    <w:rsid w:val="00CF764B"/>
    <w:rsid w:val="00D1424E"/>
    <w:rsid w:val="00D157CA"/>
    <w:rsid w:val="00D35FD8"/>
    <w:rsid w:val="00D52516"/>
    <w:rsid w:val="00D60016"/>
    <w:rsid w:val="00D67144"/>
    <w:rsid w:val="00DB089A"/>
    <w:rsid w:val="00DD2E40"/>
    <w:rsid w:val="00DF007A"/>
    <w:rsid w:val="00DF0464"/>
    <w:rsid w:val="00E257E8"/>
    <w:rsid w:val="00E37D95"/>
    <w:rsid w:val="00E559B2"/>
    <w:rsid w:val="00E567A4"/>
    <w:rsid w:val="00E56A8E"/>
    <w:rsid w:val="00E62875"/>
    <w:rsid w:val="00E8052C"/>
    <w:rsid w:val="00E84A24"/>
    <w:rsid w:val="00E8551A"/>
    <w:rsid w:val="00EA02DF"/>
    <w:rsid w:val="00ED5075"/>
    <w:rsid w:val="00ED5F02"/>
    <w:rsid w:val="00EE39AB"/>
    <w:rsid w:val="00EE5777"/>
    <w:rsid w:val="00F13666"/>
    <w:rsid w:val="00F3248F"/>
    <w:rsid w:val="00F35E93"/>
    <w:rsid w:val="00F41A2D"/>
    <w:rsid w:val="00F52946"/>
    <w:rsid w:val="00F55E9F"/>
    <w:rsid w:val="00F67DC9"/>
    <w:rsid w:val="00F8774D"/>
    <w:rsid w:val="00FA7F71"/>
    <w:rsid w:val="00F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A94AA90-A869-44E9-8D14-B4B7371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6F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hd w:val="clear" w:color="auto" w:fill="E6E6E6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Century Gothic" w:hAnsi="Century Gothic" w:cs="Arial"/>
      <w:b/>
      <w:bCs/>
      <w:sz w:val="20"/>
      <w:szCs w:val="15"/>
      <w:lang w:val="es-ES_tradnl"/>
    </w:rPr>
  </w:style>
  <w:style w:type="paragraph" w:styleId="Ttulo2">
    <w:name w:val="heading 2"/>
    <w:basedOn w:val="Normal"/>
    <w:next w:val="Normal"/>
    <w:qFormat/>
    <w:pPr>
      <w:keepNext/>
      <w:shd w:val="clear" w:color="auto" w:fill="E6E6E6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 Black" w:hAnsi="Arial Black" w:cs="Arial"/>
      <w:sz w:val="32"/>
    </w:rPr>
  </w:style>
  <w:style w:type="paragraph" w:styleId="Ttulo3">
    <w:name w:val="heading 3"/>
    <w:basedOn w:val="Normal"/>
    <w:next w:val="Normal"/>
    <w:qFormat/>
    <w:pPr>
      <w:keepNext/>
      <w:shd w:val="clear" w:color="auto" w:fill="E6E6E6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701" w:hanging="1701"/>
      <w:jc w:val="both"/>
      <w:outlineLvl w:val="2"/>
    </w:pPr>
    <w:rPr>
      <w:rFonts w:ascii="Impact" w:hAnsi="Impact" w:cs="Arial"/>
      <w:bCs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3"/>
    </w:pPr>
    <w:rPr>
      <w:rFonts w:ascii="Century Gothic" w:hAnsi="Century Gothic" w:cs="Arial"/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rFonts w:ascii="Century Gothic" w:hAnsi="Century Gothic" w:cs="Arial"/>
      <w:b/>
      <w:bCs/>
      <w:i/>
      <w:iCs/>
      <w:sz w:val="20"/>
      <w:u w:val="single"/>
    </w:rPr>
  </w:style>
  <w:style w:type="paragraph" w:styleId="Ttulo6">
    <w:name w:val="heading 6"/>
    <w:basedOn w:val="Normal"/>
    <w:next w:val="Normal"/>
    <w:qFormat/>
    <w:pPr>
      <w:keepNext/>
      <w:shd w:val="clear" w:color="auto" w:fill="C0C0C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5"/>
    </w:pPr>
    <w:rPr>
      <w:rFonts w:ascii="Impact" w:hAnsi="Impact" w:cs="Arial"/>
      <w:sz w:val="32"/>
    </w:rPr>
  </w:style>
  <w:style w:type="paragraph" w:styleId="Ttulo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rFonts w:ascii="Century Gothic" w:hAnsi="Century Gothic" w:cs="Arial"/>
      <w:b/>
      <w:bCs/>
      <w:sz w:val="20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Wingdings 3" w:hAnsi="Wingdings 3"/>
      <w:sz w:val="20"/>
      <w:szCs w:val="20"/>
      <w:lang w:val="es-ES_tradnl"/>
    </w:rPr>
  </w:style>
  <w:style w:type="paragraph" w:styleId="Sangra3detindependiente">
    <w:name w:val="Body Text Indent 3"/>
    <w:basedOn w:val="Normal"/>
    <w:pPr>
      <w:tabs>
        <w:tab w:val="left" w:pos="720"/>
        <w:tab w:val="left" w:pos="144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 w:cs="Arial"/>
      <w:sz w:val="22"/>
      <w:szCs w:val="20"/>
      <w:lang w:val="es-ES_tradnl"/>
    </w:rPr>
  </w:style>
  <w:style w:type="paragraph" w:styleId="Sangra2detindependiente">
    <w:name w:val="Body Text Indent 2"/>
    <w:basedOn w:val="Normal"/>
    <w:pPr>
      <w:tabs>
        <w:tab w:val="left" w:pos="720"/>
        <w:tab w:val="left" w:pos="144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27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Helv" w:hAnsi="Helv"/>
      <w:szCs w:val="20"/>
      <w:lang w:val="es-ES_tradnl"/>
    </w:rPr>
  </w:style>
  <w:style w:type="paragraph" w:styleId="Textoindependiente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 Narrow" w:hAnsi="Arial Narrow"/>
      <w:color w:val="FF0000"/>
      <w:szCs w:val="20"/>
      <w:lang w:val="es-ES_tradnl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  <w:rPr>
      <w:rFonts w:ascii="Courier" w:hAnsi="Courier"/>
      <w:sz w:val="20"/>
      <w:szCs w:val="20"/>
      <w:lang w:val="es-ES_tradnl"/>
    </w:rPr>
  </w:style>
  <w:style w:type="paragraph" w:styleId="Textonotaalfinal">
    <w:name w:val="endnote text"/>
    <w:basedOn w:val="Normal"/>
    <w:semiHidden/>
    <w:rPr>
      <w:rFonts w:ascii="Courier" w:hAnsi="Courier"/>
      <w:sz w:val="20"/>
      <w:szCs w:val="20"/>
      <w:lang w:val="es-ES_tradnl"/>
    </w:rPr>
  </w:style>
  <w:style w:type="paragraph" w:styleId="Sangradetextonormal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right"/>
    </w:pPr>
    <w:rPr>
      <w:rFonts w:ascii="Arial Narrow" w:hAnsi="Arial Narrow"/>
      <w:szCs w:val="20"/>
      <w:lang w:val="es-ES_tradnl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rFonts w:ascii="Courier" w:hAnsi="Courier"/>
      <w:sz w:val="20"/>
      <w:szCs w:val="20"/>
      <w:lang w:val="es-ES_tradnl"/>
    </w:rPr>
  </w:style>
  <w:style w:type="character" w:styleId="Nmerodepgina">
    <w:name w:val="page number"/>
    <w:basedOn w:val="Fuentedeprrafopredeter"/>
  </w:style>
  <w:style w:type="character" w:styleId="Textoennegrita">
    <w:name w:val="Strong"/>
    <w:qFormat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26">
    <w:name w:val="xl26"/>
    <w:basedOn w:val="Normal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27">
    <w:name w:val="xl27"/>
    <w:basedOn w:val="Normal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28">
    <w:name w:val="xl28"/>
    <w:basedOn w:val="Normal"/>
    <w:pPr>
      <w:pBdr>
        <w:left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29">
    <w:name w:val="xl29"/>
    <w:basedOn w:val="Normal"/>
    <w:pPr>
      <w:shd w:val="clear" w:color="auto" w:fill="99CCFF"/>
      <w:spacing w:before="100" w:beforeAutospacing="1" w:after="100" w:afterAutospacing="1"/>
    </w:pPr>
    <w:rPr>
      <w:u w:val="single"/>
    </w:rPr>
  </w:style>
  <w:style w:type="paragraph" w:customStyle="1" w:styleId="xl30">
    <w:name w:val="xl30"/>
    <w:basedOn w:val="Normal"/>
    <w:pPr>
      <w:pBdr>
        <w:right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31">
    <w:name w:val="xl31"/>
    <w:basedOn w:val="Normal"/>
    <w:pPr>
      <w:shd w:val="clear" w:color="auto" w:fill="99CCFF"/>
      <w:spacing w:before="100" w:beforeAutospacing="1" w:after="100" w:afterAutospacing="1"/>
    </w:pPr>
  </w:style>
  <w:style w:type="paragraph" w:customStyle="1" w:styleId="xl32">
    <w:name w:val="xl32"/>
    <w:basedOn w:val="Normal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33">
    <w:name w:val="xl33"/>
    <w:basedOn w:val="Normal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34">
    <w:name w:val="xl34"/>
    <w:basedOn w:val="Normal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35">
    <w:name w:val="xl35"/>
    <w:basedOn w:val="Normal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37">
    <w:name w:val="xl37"/>
    <w:basedOn w:val="Normal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38">
    <w:name w:val="xl38"/>
    <w:basedOn w:val="Normal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39">
    <w:name w:val="xl39"/>
    <w:basedOn w:val="Normal"/>
    <w:pPr>
      <w:shd w:val="clear" w:color="auto" w:fill="CCFFFF"/>
      <w:spacing w:before="100" w:beforeAutospacing="1" w:after="100" w:afterAutospacing="1"/>
    </w:pPr>
  </w:style>
  <w:style w:type="paragraph" w:customStyle="1" w:styleId="xl40">
    <w:name w:val="xl40"/>
    <w:basedOn w:val="Normal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41">
    <w:name w:val="xl41"/>
    <w:basedOn w:val="Normal"/>
    <w:pPr>
      <w:shd w:val="clear" w:color="auto" w:fill="CCFFFF"/>
      <w:spacing w:before="100" w:beforeAutospacing="1" w:after="100" w:afterAutospacing="1"/>
    </w:pPr>
    <w:rPr>
      <w:color w:val="0000FF"/>
      <w:u w:val="single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3">
    <w:name w:val="xl43"/>
    <w:basedOn w:val="Normal"/>
    <w:pPr>
      <w:pBdr>
        <w:top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top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5">
    <w:name w:val="xl45"/>
    <w:basedOn w:val="Normal"/>
    <w:pPr>
      <w:pBdr>
        <w:lef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6">
    <w:name w:val="xl46"/>
    <w:basedOn w:val="Normal"/>
    <w:pPr>
      <w:shd w:val="clear" w:color="auto" w:fill="3366FF"/>
      <w:spacing w:before="100" w:beforeAutospacing="1" w:after="100" w:afterAutospacing="1"/>
    </w:pPr>
  </w:style>
  <w:style w:type="paragraph" w:customStyle="1" w:styleId="xl47">
    <w:name w:val="xl47"/>
    <w:basedOn w:val="Normal"/>
    <w:pPr>
      <w:pBdr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8">
    <w:name w:val="xl48"/>
    <w:basedOn w:val="Normal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9">
    <w:name w:val="xl49"/>
    <w:basedOn w:val="Normal"/>
    <w:pPr>
      <w:pBdr>
        <w:bottom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50">
    <w:name w:val="xl50"/>
    <w:basedOn w:val="Normal"/>
    <w:pPr>
      <w:pBdr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51">
    <w:name w:val="xl51"/>
    <w:basedOn w:val="Normal"/>
    <w:pP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52">
    <w:name w:val="xl52"/>
    <w:basedOn w:val="Normal"/>
    <w:pPr>
      <w:shd w:val="clear" w:color="auto" w:fill="3366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"/>
    <w:pPr>
      <w:shd w:val="clear" w:color="auto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Normal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5">
    <w:name w:val="xl55"/>
    <w:basedOn w:val="Normal"/>
    <w:pPr>
      <w:pBdr>
        <w:top w:val="single" w:sz="8" w:space="0" w:color="auto"/>
        <w:left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56">
    <w:name w:val="xl56"/>
    <w:basedOn w:val="Normal"/>
    <w:pPr>
      <w:pBdr>
        <w:top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57">
    <w:name w:val="xl57"/>
    <w:basedOn w:val="Normal"/>
    <w:pPr>
      <w:pBdr>
        <w:top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58">
    <w:name w:val="xl58"/>
    <w:basedOn w:val="Normal"/>
    <w:pPr>
      <w:pBdr>
        <w:left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59">
    <w:name w:val="xl59"/>
    <w:basedOn w:val="Normal"/>
    <w:pPr>
      <w:shd w:val="clear" w:color="auto" w:fill="00CCFF"/>
      <w:spacing w:before="100" w:beforeAutospacing="1" w:after="100" w:afterAutospacing="1"/>
    </w:pPr>
  </w:style>
  <w:style w:type="paragraph" w:customStyle="1" w:styleId="xl60">
    <w:name w:val="xl60"/>
    <w:basedOn w:val="Normal"/>
    <w:pPr>
      <w:pBdr>
        <w:right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61">
    <w:name w:val="xl61"/>
    <w:basedOn w:val="Normal"/>
    <w:pPr>
      <w:pBdr>
        <w:left w:val="single" w:sz="8" w:space="0" w:color="auto"/>
        <w:bottom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62">
    <w:name w:val="xl62"/>
    <w:basedOn w:val="Normal"/>
    <w:pPr>
      <w:pBdr>
        <w:bottom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al"/>
    <w:pPr>
      <w:pBdr>
        <w:top w:val="single" w:sz="8" w:space="0" w:color="auto"/>
        <w:lef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pPr>
      <w:pBdr>
        <w:top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5">
    <w:name w:val="xl65"/>
    <w:basedOn w:val="Normal"/>
    <w:pPr>
      <w:pBdr>
        <w:top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pPr>
      <w:pBdr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pPr>
      <w:pBdr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pPr>
      <w:pBdr>
        <w:left w:val="single" w:sz="8" w:space="0" w:color="auto"/>
      </w:pBdr>
      <w:shd w:val="clear" w:color="auto" w:fill="00CCFF"/>
      <w:spacing w:before="100" w:beforeAutospacing="1" w:after="100" w:afterAutospacing="1"/>
    </w:pPr>
  </w:style>
  <w:style w:type="paragraph" w:customStyle="1" w:styleId="xl70">
    <w:name w:val="xl70"/>
    <w:basedOn w:val="Normal"/>
    <w:pPr>
      <w:shd w:val="clear" w:color="auto" w:fill="00CCFF"/>
      <w:spacing w:before="100" w:beforeAutospacing="1" w:after="100" w:afterAutospacing="1"/>
    </w:pPr>
  </w:style>
  <w:style w:type="paragraph" w:customStyle="1" w:styleId="xl71">
    <w:name w:val="xl71"/>
    <w:basedOn w:val="Normal"/>
    <w:pPr>
      <w:pBdr>
        <w:right w:val="single" w:sz="8" w:space="0" w:color="auto"/>
      </w:pBdr>
      <w:shd w:val="clear" w:color="auto" w:fill="00CCFF"/>
      <w:spacing w:before="100" w:beforeAutospacing="1" w:after="100" w:afterAutospacing="1"/>
    </w:pPr>
  </w:style>
  <w:style w:type="table" w:styleId="Tablaconcuadrcula">
    <w:name w:val="Table Grid"/>
    <w:basedOn w:val="Tablanormal"/>
    <w:rsid w:val="0050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14E4"/>
    <w:pPr>
      <w:ind w:left="708"/>
    </w:pPr>
  </w:style>
  <w:style w:type="paragraph" w:customStyle="1" w:styleId="Default">
    <w:name w:val="Default"/>
    <w:rsid w:val="00C92D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B1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B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6CD3-C358-4268-8F27-352D3874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7F2CC0AA</Template>
  <TotalTime>1</TotalTime>
  <Pages>1</Pages>
  <Words>128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Nacional</vt:lpstr>
    </vt:vector>
  </TitlesOfParts>
  <Company>RFEVB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Nacional</dc:title>
  <dc:subject/>
  <dc:creator>Juan Pedro</dc:creator>
  <cp:keywords/>
  <cp:lastModifiedBy>Lola Duran</cp:lastModifiedBy>
  <cp:revision>2</cp:revision>
  <cp:lastPrinted>2022-04-06T08:50:00Z</cp:lastPrinted>
  <dcterms:created xsi:type="dcterms:W3CDTF">2022-06-08T11:13:00Z</dcterms:created>
  <dcterms:modified xsi:type="dcterms:W3CDTF">2022-06-08T11:13:00Z</dcterms:modified>
</cp:coreProperties>
</file>